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F9" w:rsidRPr="008C0027" w:rsidRDefault="00CD4121">
      <w:pPr>
        <w:pStyle w:val="Title"/>
        <w:rPr>
          <w:rFonts w:ascii="Times New Roman" w:hAnsi="Times New Roman" w:cs="Times New Roman"/>
        </w:rPr>
      </w:pPr>
      <w:r>
        <w:t>‍‍</w:t>
      </w:r>
      <w:sdt>
        <w:sdtPr>
          <w:rPr>
            <w:rFonts w:ascii="Times New Roman" w:hAnsi="Times New Roman" w:cs="Times New Roman"/>
            <w:color w:val="auto"/>
          </w:rPr>
          <w:alias w:val="Your Name"/>
          <w:tag w:val=""/>
          <w:id w:val="1246310863"/>
          <w:placeholder>
            <w:docPart w:val="708EC31657B241CA94C710A3617D2E6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20331" w:rsidRPr="008C0027">
            <w:rPr>
              <w:rFonts w:ascii="Times New Roman" w:hAnsi="Times New Roman" w:cs="Times New Roman"/>
              <w:color w:val="auto"/>
            </w:rPr>
            <w:t>Breanna Marie Ramirez</w:t>
          </w:r>
        </w:sdtContent>
      </w:sdt>
    </w:p>
    <w:p w:rsidR="00062704" w:rsidRPr="00E622F7" w:rsidRDefault="00C930A8" w:rsidP="00062704">
      <w:pPr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alias w:val="Address"/>
          <w:tag w:val=""/>
          <w:id w:val="-593780209"/>
          <w:placeholder>
            <w:docPart w:val="AE11828707B34FAC9BCD77565EBFD087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E04007" w:rsidRPr="00E622F7">
            <w:rPr>
              <w:rFonts w:ascii="Times New Roman" w:hAnsi="Times New Roman" w:cs="Times New Roman"/>
              <w:color w:val="auto"/>
            </w:rPr>
            <w:t>12601 Kristy Circle</w:t>
          </w:r>
          <w:r w:rsidR="00C20331" w:rsidRPr="00E622F7">
            <w:rPr>
              <w:rFonts w:ascii="Times New Roman" w:hAnsi="Times New Roman" w:cs="Times New Roman"/>
              <w:color w:val="auto"/>
            </w:rPr>
            <w:t>, Raleigh, NC</w:t>
          </w:r>
        </w:sdtContent>
      </w:sdt>
      <w:r w:rsidR="00CD4121" w:rsidRPr="008C0027">
        <w:rPr>
          <w:rFonts w:ascii="Times New Roman" w:hAnsi="Times New Roman" w:cs="Times New Roman"/>
        </w:rPr>
        <w:t> | </w:t>
      </w:r>
      <w:sdt>
        <w:sdtPr>
          <w:rPr>
            <w:rFonts w:ascii="Times New Roman" w:hAnsi="Times New Roman" w:cs="Times New Roman"/>
            <w:color w:val="auto"/>
          </w:rPr>
          <w:alias w:val="Telephone"/>
          <w:tag w:val=""/>
          <w:id w:val="-1416317146"/>
          <w:placeholder>
            <w:docPart w:val="73E2C36DF6924345A82F5BC72516088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C20331" w:rsidRPr="00E622F7">
            <w:rPr>
              <w:rFonts w:ascii="Times New Roman" w:hAnsi="Times New Roman" w:cs="Times New Roman"/>
              <w:color w:val="auto"/>
            </w:rPr>
            <w:t>305-458-3553</w:t>
          </w:r>
        </w:sdtContent>
      </w:sdt>
      <w:r w:rsidR="00CD4121" w:rsidRPr="008C0027">
        <w:rPr>
          <w:rFonts w:ascii="Times New Roman" w:hAnsi="Times New Roman" w:cs="Times New Roman"/>
        </w:rPr>
        <w:t> | </w:t>
      </w:r>
      <w:sdt>
        <w:sdtPr>
          <w:rPr>
            <w:rFonts w:ascii="Times New Roman" w:hAnsi="Times New Roman" w:cs="Times New Roman"/>
            <w:color w:val="auto"/>
          </w:rPr>
          <w:alias w:val="Email"/>
          <w:tag w:val=""/>
          <w:id w:val="-391963670"/>
          <w:placeholder>
            <w:docPart w:val="041BFE2620614636AFF47F472134C5D8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6E1E7B">
            <w:rPr>
              <w:rFonts w:ascii="Times New Roman" w:hAnsi="Times New Roman" w:cs="Times New Roman"/>
              <w:color w:val="auto"/>
            </w:rPr>
            <w:t>bre.ramirez12@gmail.com</w:t>
          </w:r>
        </w:sdtContent>
      </w:sdt>
    </w:p>
    <w:p w:rsidR="002839F9" w:rsidRPr="00B6357C" w:rsidRDefault="00CD4121" w:rsidP="006B3A84">
      <w:pPr>
        <w:pStyle w:val="SectionHeading"/>
        <w:spacing w:before="36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6357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Education</w:t>
      </w:r>
    </w:p>
    <w:p w:rsidR="006928D0" w:rsidRDefault="00C20331">
      <w:pPr>
        <w:pStyle w:val="Subsection"/>
        <w:spacing w:before="100"/>
        <w:rPr>
          <w:rFonts w:ascii="Times New Roman" w:hAnsi="Times New Roman" w:cs="Times New Roman"/>
          <w:color w:val="auto"/>
        </w:rPr>
      </w:pPr>
      <w:r w:rsidRPr="00E622F7">
        <w:rPr>
          <w:rFonts w:ascii="Times New Roman" w:hAnsi="Times New Roman" w:cs="Times New Roman"/>
          <w:color w:val="auto"/>
        </w:rPr>
        <w:t>Bachelor of science</w:t>
      </w:r>
      <w:r w:rsidR="006928D0">
        <w:rPr>
          <w:rFonts w:ascii="Times New Roman" w:hAnsi="Times New Roman" w:cs="Times New Roman"/>
          <w:color w:val="auto"/>
        </w:rPr>
        <w:t xml:space="preserve"> In Elementary Education</w:t>
      </w:r>
      <w:r w:rsidR="00CD4121" w:rsidRPr="00E622F7">
        <w:rPr>
          <w:rFonts w:ascii="Times New Roman" w:hAnsi="Times New Roman" w:cs="Times New Roman"/>
          <w:color w:val="auto"/>
        </w:rPr>
        <w:t> </w:t>
      </w:r>
    </w:p>
    <w:p w:rsidR="002839F9" w:rsidRPr="00E622F7" w:rsidRDefault="00E622F7">
      <w:pPr>
        <w:pStyle w:val="Subsection"/>
        <w:spacing w:before="100"/>
        <w:rPr>
          <w:rFonts w:ascii="Times New Roman" w:hAnsi="Times New Roman" w:cs="Times New Roman"/>
          <w:color w:val="auto"/>
        </w:rPr>
      </w:pPr>
      <w:r w:rsidRPr="00E622F7">
        <w:rPr>
          <w:rFonts w:ascii="Times New Roman" w:hAnsi="Times New Roman" w:cs="Times New Roman"/>
          <w:color w:val="auto"/>
        </w:rPr>
        <w:t>May 2017</w:t>
      </w:r>
      <w:r w:rsidR="00CD4121" w:rsidRPr="00E622F7">
        <w:rPr>
          <w:rFonts w:ascii="Times New Roman" w:hAnsi="Times New Roman" w:cs="Times New Roman"/>
          <w:color w:val="auto"/>
        </w:rPr>
        <w:t> | </w:t>
      </w:r>
      <w:r w:rsidR="00C20331" w:rsidRPr="00E622F7">
        <w:rPr>
          <w:rFonts w:ascii="Times New Roman" w:hAnsi="Times New Roman" w:cs="Times New Roman"/>
          <w:color w:val="auto"/>
        </w:rPr>
        <w:t>Appalachian State University</w:t>
      </w:r>
    </w:p>
    <w:p w:rsidR="00E622F7" w:rsidRPr="00E622F7" w:rsidRDefault="00E622F7">
      <w:pPr>
        <w:pStyle w:val="Subsection"/>
        <w:spacing w:before="100"/>
        <w:rPr>
          <w:rFonts w:ascii="Times New Roman" w:hAnsi="Times New Roman" w:cs="Times New Roman"/>
          <w:color w:val="auto"/>
        </w:rPr>
      </w:pPr>
      <w:r w:rsidRPr="00E622F7">
        <w:rPr>
          <w:rFonts w:ascii="Times New Roman" w:hAnsi="Times New Roman" w:cs="Times New Roman"/>
          <w:color w:val="auto"/>
        </w:rPr>
        <w:t>Boone, north carolina</w:t>
      </w:r>
    </w:p>
    <w:p w:rsidR="0007251D" w:rsidRDefault="00374C93" w:rsidP="0007251D">
      <w:pPr>
        <w:pStyle w:val="ListBullet"/>
        <w:rPr>
          <w:rFonts w:ascii="Times New Roman" w:hAnsi="Times New Roman" w:cs="Times New Roman"/>
          <w:color w:val="auto"/>
        </w:rPr>
      </w:pPr>
      <w:r w:rsidRPr="00E622F7">
        <w:rPr>
          <w:rFonts w:ascii="Times New Roman" w:hAnsi="Times New Roman" w:cs="Times New Roman"/>
          <w:color w:val="auto"/>
        </w:rPr>
        <w:t>Second Academic Concentration</w:t>
      </w:r>
      <w:r w:rsidR="00CD4121" w:rsidRPr="00E622F7">
        <w:rPr>
          <w:rFonts w:ascii="Times New Roman" w:hAnsi="Times New Roman" w:cs="Times New Roman"/>
          <w:color w:val="auto"/>
        </w:rPr>
        <w:t xml:space="preserve">: </w:t>
      </w:r>
      <w:r w:rsidRPr="00E622F7">
        <w:rPr>
          <w:rFonts w:ascii="Times New Roman" w:hAnsi="Times New Roman" w:cs="Times New Roman"/>
          <w:color w:val="auto"/>
        </w:rPr>
        <w:t>Media Studies</w:t>
      </w:r>
    </w:p>
    <w:p w:rsidR="00635E16" w:rsidRDefault="00635E16" w:rsidP="00635E1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</w:p>
    <w:p w:rsidR="00635E16" w:rsidRDefault="00635E16" w:rsidP="00635E16">
      <w:pPr>
        <w:pStyle w:val="Subsection"/>
        <w:spacing w:before="1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Masters of arts in Reading education</w:t>
      </w:r>
    </w:p>
    <w:p w:rsidR="00635E16" w:rsidRPr="00E622F7" w:rsidRDefault="00635E16" w:rsidP="00635E16">
      <w:pPr>
        <w:pStyle w:val="Subsection"/>
        <w:spacing w:before="1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july 2018</w:t>
      </w:r>
      <w:r w:rsidRPr="00E622F7">
        <w:rPr>
          <w:rFonts w:ascii="Times New Roman" w:hAnsi="Times New Roman" w:cs="Times New Roman"/>
          <w:color w:val="auto"/>
        </w:rPr>
        <w:t> | Appalachian State University</w:t>
      </w:r>
    </w:p>
    <w:p w:rsidR="00635E16" w:rsidRPr="00E622F7" w:rsidRDefault="00635E16" w:rsidP="00635E16">
      <w:pPr>
        <w:pStyle w:val="Subsection"/>
        <w:spacing w:before="100"/>
        <w:rPr>
          <w:rFonts w:ascii="Times New Roman" w:hAnsi="Times New Roman" w:cs="Times New Roman"/>
          <w:color w:val="auto"/>
        </w:rPr>
      </w:pPr>
      <w:r w:rsidRPr="00E622F7">
        <w:rPr>
          <w:rFonts w:ascii="Times New Roman" w:hAnsi="Times New Roman" w:cs="Times New Roman"/>
          <w:color w:val="auto"/>
        </w:rPr>
        <w:t>Boone, north carolina</w:t>
      </w:r>
    </w:p>
    <w:p w:rsidR="00635E16" w:rsidRPr="00635E16" w:rsidRDefault="00635E16" w:rsidP="00635E16">
      <w:pPr>
        <w:pStyle w:val="ListBulle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Certificate in Autism Spectrum Disorders</w:t>
      </w:r>
    </w:p>
    <w:p w:rsidR="002839F9" w:rsidRPr="00C03813" w:rsidRDefault="00CD4121" w:rsidP="007B4977">
      <w:pPr>
        <w:pStyle w:val="SectionHeading"/>
        <w:spacing w:before="36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0381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Experience</w:t>
      </w:r>
    </w:p>
    <w:p w:rsidR="00E622F7" w:rsidRPr="00C03813" w:rsidRDefault="0079142F" w:rsidP="00E622F7">
      <w:pPr>
        <w:pStyle w:val="Subsection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03813">
        <w:rPr>
          <w:rFonts w:ascii="Times New Roman" w:hAnsi="Times New Roman" w:cs="Times New Roman"/>
          <w:color w:val="auto"/>
          <w:sz w:val="24"/>
          <w:szCs w:val="24"/>
        </w:rPr>
        <w:t>Internships</w:t>
      </w:r>
    </w:p>
    <w:p w:rsidR="000111D5" w:rsidRDefault="000111D5" w:rsidP="000111D5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Student Teacher</w:t>
      </w:r>
    </w:p>
    <w:p w:rsidR="000111D5" w:rsidRDefault="000111D5" w:rsidP="000111D5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sz w:val="20"/>
        </w:rPr>
      </w:pPr>
      <w:proofErr w:type="spellStart"/>
      <w:r>
        <w:rPr>
          <w:rFonts w:ascii="Times New Roman" w:hAnsi="Times New Roman" w:cs="Times New Roman"/>
          <w:color w:val="auto"/>
          <w:sz w:val="20"/>
        </w:rPr>
        <w:t>Colegio</w:t>
      </w:r>
      <w:proofErr w:type="spellEnd"/>
      <w:r>
        <w:rPr>
          <w:rFonts w:ascii="Times New Roman" w:hAnsi="Times New Roman" w:cs="Times New Roman"/>
          <w:color w:val="auto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</w:rPr>
        <w:t>Metodista</w:t>
      </w:r>
      <w:proofErr w:type="spellEnd"/>
      <w:r>
        <w:rPr>
          <w:rFonts w:ascii="Times New Roman" w:hAnsi="Times New Roman" w:cs="Times New Roman"/>
          <w:color w:val="auto"/>
          <w:sz w:val="20"/>
        </w:rPr>
        <w:t xml:space="preserve"> de Costa Rica, San Jose, Costa Rica                                                                       April-May 2017</w:t>
      </w:r>
    </w:p>
    <w:p w:rsidR="000111D5" w:rsidRDefault="000111D5" w:rsidP="000111D5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Observed various elementary classrooms</w:t>
      </w:r>
    </w:p>
    <w:p w:rsidR="000111D5" w:rsidRDefault="000111D5" w:rsidP="000111D5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Assisted </w:t>
      </w:r>
      <w:r w:rsidR="00A50F82">
        <w:rPr>
          <w:rFonts w:ascii="Times New Roman" w:hAnsi="Times New Roman" w:cs="Times New Roman"/>
          <w:color w:val="auto"/>
          <w:sz w:val="20"/>
        </w:rPr>
        <w:t>teachers in the classroom</w:t>
      </w:r>
    </w:p>
    <w:p w:rsidR="00A50F82" w:rsidRPr="000111D5" w:rsidRDefault="00A50F82" w:rsidP="000111D5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Taught lessons in language arts and science</w:t>
      </w:r>
    </w:p>
    <w:p w:rsidR="000111D5" w:rsidRDefault="006E1E7B" w:rsidP="000111D5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Student Teacher</w:t>
      </w:r>
    </w:p>
    <w:p w:rsidR="006E1E7B" w:rsidRDefault="006E1E7B" w:rsidP="006E1E7B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Jeffrey’s Grove Elementary, Raleigh, North Carolina</w:t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  <w:t>January 2017-March 2017</w:t>
      </w:r>
    </w:p>
    <w:p w:rsidR="006E1E7B" w:rsidRDefault="00A50F82" w:rsidP="006E1E7B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Assisted c</w:t>
      </w:r>
      <w:r w:rsidR="006E1E7B">
        <w:rPr>
          <w:rFonts w:ascii="Times New Roman" w:hAnsi="Times New Roman" w:cs="Times New Roman"/>
          <w:color w:val="auto"/>
          <w:sz w:val="20"/>
        </w:rPr>
        <w:t>ooperating teacher in classroom</w:t>
      </w:r>
    </w:p>
    <w:p w:rsidR="006E1E7B" w:rsidRDefault="00A50F82" w:rsidP="006E1E7B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Taught</w:t>
      </w:r>
      <w:r w:rsidR="006E1E7B">
        <w:rPr>
          <w:rFonts w:ascii="Times New Roman" w:hAnsi="Times New Roman" w:cs="Times New Roman"/>
          <w:color w:val="auto"/>
          <w:sz w:val="20"/>
        </w:rPr>
        <w:t xml:space="preserve"> all core subjects</w:t>
      </w:r>
    </w:p>
    <w:p w:rsidR="006E1E7B" w:rsidRDefault="006E1E7B" w:rsidP="006E1E7B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Collect</w:t>
      </w:r>
      <w:r w:rsidR="00A50F82">
        <w:rPr>
          <w:rFonts w:ascii="Times New Roman" w:hAnsi="Times New Roman" w:cs="Times New Roman"/>
          <w:color w:val="auto"/>
          <w:sz w:val="20"/>
        </w:rPr>
        <w:t>ed</w:t>
      </w:r>
      <w:r>
        <w:rPr>
          <w:rFonts w:ascii="Times New Roman" w:hAnsi="Times New Roman" w:cs="Times New Roman"/>
          <w:color w:val="auto"/>
          <w:sz w:val="20"/>
        </w:rPr>
        <w:t xml:space="preserve"> information on various students and plan</w:t>
      </w:r>
      <w:r w:rsidR="00A50F82">
        <w:rPr>
          <w:rFonts w:ascii="Times New Roman" w:hAnsi="Times New Roman" w:cs="Times New Roman"/>
          <w:color w:val="auto"/>
          <w:sz w:val="20"/>
        </w:rPr>
        <w:t>ned</w:t>
      </w:r>
      <w:r>
        <w:rPr>
          <w:rFonts w:ascii="Times New Roman" w:hAnsi="Times New Roman" w:cs="Times New Roman"/>
          <w:color w:val="auto"/>
          <w:sz w:val="20"/>
        </w:rPr>
        <w:t xml:space="preserve"> lessons accordingly</w:t>
      </w:r>
    </w:p>
    <w:p w:rsidR="006E1E7B" w:rsidRDefault="006E1E7B" w:rsidP="006E1E7B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Create</w:t>
      </w:r>
      <w:r w:rsidR="00A50F82">
        <w:rPr>
          <w:rFonts w:ascii="Times New Roman" w:hAnsi="Times New Roman" w:cs="Times New Roman"/>
          <w:color w:val="auto"/>
          <w:sz w:val="20"/>
        </w:rPr>
        <w:t>d</w:t>
      </w:r>
      <w:r>
        <w:rPr>
          <w:rFonts w:ascii="Times New Roman" w:hAnsi="Times New Roman" w:cs="Times New Roman"/>
          <w:color w:val="auto"/>
          <w:sz w:val="20"/>
        </w:rPr>
        <w:t xml:space="preserve"> lesson plans</w:t>
      </w:r>
    </w:p>
    <w:p w:rsidR="006E1E7B" w:rsidRDefault="006E1E7B" w:rsidP="006E1E7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Intern</w:t>
      </w:r>
    </w:p>
    <w:p w:rsidR="006E1E7B" w:rsidRDefault="006E1E7B" w:rsidP="006E1E7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Hudson Elementary, Hudson, North Carolina </w:t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  <w:t xml:space="preserve">          August 2016-December 2016</w:t>
      </w:r>
    </w:p>
    <w:p w:rsidR="006E1E7B" w:rsidRDefault="006E1E7B" w:rsidP="006E1E7B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Assist Cooperating teacher in classroom</w:t>
      </w:r>
    </w:p>
    <w:p w:rsidR="006E1E7B" w:rsidRDefault="006E1E7B" w:rsidP="006E1E7B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Teach science, math, and reading</w:t>
      </w:r>
    </w:p>
    <w:p w:rsidR="006E1E7B" w:rsidRDefault="006E1E7B" w:rsidP="006E1E7B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Work one-on-one with students</w:t>
      </w:r>
    </w:p>
    <w:p w:rsidR="006E1E7B" w:rsidRPr="006E1E7B" w:rsidRDefault="006E1E7B" w:rsidP="006E1E7B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Create lesson plans</w:t>
      </w:r>
    </w:p>
    <w:p w:rsidR="006E1E7B" w:rsidRPr="00C03813" w:rsidRDefault="00C03813" w:rsidP="006E1E7B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b/>
          <w:color w:val="auto"/>
          <w:sz w:val="20"/>
        </w:rPr>
      </w:pPr>
      <w:r w:rsidRPr="00C03813">
        <w:rPr>
          <w:rFonts w:ascii="Times New Roman" w:hAnsi="Times New Roman" w:cs="Times New Roman"/>
          <w:b/>
          <w:color w:val="auto"/>
          <w:sz w:val="20"/>
        </w:rPr>
        <w:t>Intern</w:t>
      </w:r>
    </w:p>
    <w:p w:rsidR="00C03813" w:rsidRPr="00C03813" w:rsidRDefault="00C03813" w:rsidP="00C03813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Saw Mills Elementary, Granite Falls, North Carolina                                                                     </w:t>
      </w:r>
      <w:r w:rsidR="00A50F82">
        <w:rPr>
          <w:rFonts w:ascii="Times New Roman" w:hAnsi="Times New Roman" w:cs="Times New Roman"/>
          <w:color w:val="auto"/>
          <w:sz w:val="20"/>
        </w:rPr>
        <w:t>February-</w:t>
      </w:r>
      <w:r w:rsidR="00E622F7">
        <w:rPr>
          <w:rFonts w:ascii="Times New Roman" w:hAnsi="Times New Roman" w:cs="Times New Roman"/>
          <w:color w:val="auto"/>
          <w:sz w:val="20"/>
        </w:rPr>
        <w:t>May</w:t>
      </w:r>
      <w:r>
        <w:rPr>
          <w:rFonts w:ascii="Times New Roman" w:hAnsi="Times New Roman" w:cs="Times New Roman"/>
          <w:color w:val="auto"/>
          <w:sz w:val="20"/>
        </w:rPr>
        <w:t xml:space="preserve"> 2016</w:t>
      </w:r>
    </w:p>
    <w:p w:rsidR="00C03813" w:rsidRDefault="00C03813" w:rsidP="00E622F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Assist Cooperating teacher in classroom</w:t>
      </w:r>
    </w:p>
    <w:p w:rsidR="00C03813" w:rsidRDefault="00C03813" w:rsidP="00E622F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Evaluate third grade students in Spelling and Reading</w:t>
      </w:r>
    </w:p>
    <w:p w:rsidR="00C03813" w:rsidRDefault="00C03813" w:rsidP="00E622F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Collect information on various students</w:t>
      </w:r>
    </w:p>
    <w:p w:rsidR="00C03813" w:rsidRDefault="00C03813" w:rsidP="00C03813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Create lesson plans</w:t>
      </w:r>
    </w:p>
    <w:p w:rsidR="00B6357C" w:rsidRDefault="00B6357C" w:rsidP="00B6357C">
      <w:pPr>
        <w:pStyle w:val="Subsection"/>
        <w:rPr>
          <w:rFonts w:ascii="Times New Roman" w:hAnsi="Times New Roman" w:cs="Times New Roman"/>
          <w:color w:val="auto"/>
          <w:sz w:val="24"/>
          <w:szCs w:val="24"/>
        </w:rPr>
      </w:pPr>
      <w:r w:rsidRPr="00B6357C">
        <w:rPr>
          <w:rFonts w:ascii="Times New Roman" w:hAnsi="Times New Roman" w:cs="Times New Roman"/>
          <w:color w:val="auto"/>
          <w:sz w:val="24"/>
          <w:szCs w:val="24"/>
        </w:rPr>
        <w:lastRenderedPageBreak/>
        <w:t>Employment</w:t>
      </w:r>
    </w:p>
    <w:p w:rsidR="000111D5" w:rsidRDefault="000111D5" w:rsidP="00C51C5C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Graduate Research Assistant Mentee</w:t>
      </w:r>
    </w:p>
    <w:p w:rsidR="000111D5" w:rsidRDefault="000111D5" w:rsidP="00C51C5C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Curriculum and Instruction Department, Boone, North Carolina                                              August 2017- May 2018</w:t>
      </w:r>
    </w:p>
    <w:p w:rsidR="000111D5" w:rsidRDefault="000111D5" w:rsidP="000111D5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Assist two professors in conducting research in third through fifth grade classrooms</w:t>
      </w:r>
    </w:p>
    <w:p w:rsidR="000111D5" w:rsidRPr="000111D5" w:rsidRDefault="000111D5" w:rsidP="000111D5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Assist professors and teachers in science lessons</w:t>
      </w:r>
    </w:p>
    <w:p w:rsidR="000111D5" w:rsidRDefault="000111D5" w:rsidP="000111D5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Analyze data collected</w:t>
      </w:r>
    </w:p>
    <w:p w:rsidR="000111D5" w:rsidRDefault="000111D5" w:rsidP="000111D5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Collaborate with professors on conferences and paper</w:t>
      </w:r>
    </w:p>
    <w:p w:rsidR="00D13C77" w:rsidRDefault="00D13C77" w:rsidP="00C51C5C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Camp Counselor/ Arts Camp Creator</w:t>
      </w:r>
    </w:p>
    <w:p w:rsidR="00D13C77" w:rsidRDefault="00D13C77" w:rsidP="00C51C5C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South Dade YMCA, Miami, Florida                                                                                                  May- August 2017</w:t>
      </w:r>
    </w:p>
    <w:p w:rsidR="00D13C77" w:rsidRDefault="00D13C77" w:rsidP="00D13C7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Facilitated physical, arts, and educational activities</w:t>
      </w:r>
    </w:p>
    <w:p w:rsidR="00D13C77" w:rsidRDefault="00D13C77" w:rsidP="00D13C7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Assisted in STEM camp by supporting lead counselor </w:t>
      </w:r>
    </w:p>
    <w:p w:rsidR="00D13C77" w:rsidRDefault="00D13C77" w:rsidP="00D13C7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Created and facilitated an arts camp for five to twelve year olds</w:t>
      </w:r>
    </w:p>
    <w:p w:rsidR="00D13C77" w:rsidRDefault="00D13C77" w:rsidP="00D13C7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Collaborated with co-counselors</w:t>
      </w:r>
    </w:p>
    <w:p w:rsidR="00D13C77" w:rsidRPr="00D13C77" w:rsidRDefault="00D13C77" w:rsidP="00D13C7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Exhibited flexibility by moving from camp to camp weekly</w:t>
      </w:r>
    </w:p>
    <w:p w:rsidR="00C51C5C" w:rsidRPr="00C03813" w:rsidRDefault="00C51C5C" w:rsidP="00C51C5C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Teacher Assistant</w:t>
      </w:r>
    </w:p>
    <w:p w:rsidR="00C51C5C" w:rsidRPr="00C03813" w:rsidRDefault="00C51C5C" w:rsidP="00C51C5C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ASU Child Development Center, Boone, North Carolina                                      </w:t>
      </w:r>
      <w:r w:rsidR="00635E16">
        <w:rPr>
          <w:rFonts w:ascii="Times New Roman" w:hAnsi="Times New Roman" w:cs="Times New Roman"/>
          <w:color w:val="auto"/>
          <w:sz w:val="20"/>
        </w:rPr>
        <w:t xml:space="preserve"> </w:t>
      </w:r>
      <w:r w:rsidR="0007251D">
        <w:rPr>
          <w:rFonts w:ascii="Times New Roman" w:hAnsi="Times New Roman" w:cs="Times New Roman"/>
          <w:color w:val="auto"/>
          <w:sz w:val="20"/>
        </w:rPr>
        <w:t xml:space="preserve">     </w:t>
      </w:r>
      <w:r>
        <w:rPr>
          <w:rFonts w:ascii="Times New Roman" w:hAnsi="Times New Roman" w:cs="Times New Roman"/>
          <w:color w:val="auto"/>
          <w:sz w:val="20"/>
        </w:rPr>
        <w:t xml:space="preserve">    August 2015-</w:t>
      </w:r>
      <w:r w:rsidR="00635E16">
        <w:rPr>
          <w:rFonts w:ascii="Times New Roman" w:hAnsi="Times New Roman" w:cs="Times New Roman"/>
          <w:color w:val="auto"/>
          <w:sz w:val="20"/>
        </w:rPr>
        <w:t xml:space="preserve"> December 2016</w:t>
      </w:r>
    </w:p>
    <w:p w:rsidR="00C51C5C" w:rsidRDefault="00C51C5C" w:rsidP="00C51C5C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Assist lead teacher in classroom</w:t>
      </w:r>
    </w:p>
    <w:p w:rsidR="00C51C5C" w:rsidRDefault="00C51C5C" w:rsidP="00C51C5C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Supervise</w:t>
      </w:r>
      <w:r w:rsidR="000E4FE7">
        <w:rPr>
          <w:rFonts w:ascii="Times New Roman" w:hAnsi="Times New Roman" w:cs="Times New Roman"/>
          <w:color w:val="auto"/>
          <w:sz w:val="20"/>
        </w:rPr>
        <w:t xml:space="preserve"> in</w:t>
      </w:r>
      <w:r>
        <w:rPr>
          <w:rFonts w:ascii="Times New Roman" w:hAnsi="Times New Roman" w:cs="Times New Roman"/>
          <w:color w:val="auto"/>
          <w:sz w:val="20"/>
        </w:rPr>
        <w:t xml:space="preserve"> infants, toddlers, and two</w:t>
      </w:r>
      <w:r w:rsidR="000E4FE7">
        <w:rPr>
          <w:rFonts w:ascii="Times New Roman" w:hAnsi="Times New Roman" w:cs="Times New Roman"/>
          <w:color w:val="auto"/>
          <w:sz w:val="20"/>
        </w:rPr>
        <w:t>-year-old rooms</w:t>
      </w:r>
    </w:p>
    <w:p w:rsidR="00C51C5C" w:rsidRDefault="000E4FE7" w:rsidP="00C51C5C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Interact with children and help guide social skills</w:t>
      </w:r>
    </w:p>
    <w:p w:rsidR="00C51C5C" w:rsidRPr="00C51C5C" w:rsidRDefault="000E4FE7" w:rsidP="00C51C5C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Oversee meals and feed children when needed</w:t>
      </w:r>
    </w:p>
    <w:p w:rsidR="00B6357C" w:rsidRPr="00D13C77" w:rsidRDefault="00B6357C" w:rsidP="00B6357C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Cabin and Recycled Arts Counselor</w:t>
      </w:r>
      <w:r w:rsidR="00D13C77">
        <w:rPr>
          <w:rFonts w:ascii="Times New Roman" w:hAnsi="Times New Roman" w:cs="Times New Roman"/>
          <w:color w:val="auto"/>
          <w:sz w:val="20"/>
        </w:rPr>
        <w:t xml:space="preserve">                                                                                                    June- July 2016</w:t>
      </w:r>
    </w:p>
    <w:p w:rsidR="00B6357C" w:rsidRPr="00C03813" w:rsidRDefault="00B6357C" w:rsidP="00B6357C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Skyland Camp for Girls, Clyde, North Carolina                                                                    </w:t>
      </w:r>
      <w:r w:rsidR="009828D5">
        <w:rPr>
          <w:rFonts w:ascii="Times New Roman" w:hAnsi="Times New Roman" w:cs="Times New Roman"/>
          <w:color w:val="auto"/>
          <w:sz w:val="20"/>
        </w:rPr>
        <w:t xml:space="preserve">                 </w:t>
      </w:r>
      <w:r w:rsidR="00D13C77">
        <w:rPr>
          <w:rFonts w:ascii="Times New Roman" w:hAnsi="Times New Roman" w:cs="Times New Roman"/>
          <w:color w:val="auto"/>
          <w:sz w:val="20"/>
        </w:rPr>
        <w:t>June- July 2014</w:t>
      </w:r>
    </w:p>
    <w:p w:rsidR="00B6357C" w:rsidRDefault="00C51C5C" w:rsidP="00B6357C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Facilitated arts program with first to tenth grade girls</w:t>
      </w:r>
    </w:p>
    <w:p w:rsidR="00C51C5C" w:rsidRDefault="00C51C5C" w:rsidP="00B6357C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Collaborated with co-counselor to create activities</w:t>
      </w:r>
    </w:p>
    <w:p w:rsidR="00B6357C" w:rsidRPr="00C51C5C" w:rsidRDefault="00C51C5C" w:rsidP="00B6357C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Encouraged first to third grade girls to keep a clean cabin and build relationships</w:t>
      </w:r>
    </w:p>
    <w:p w:rsidR="00B6357C" w:rsidRPr="000E4FE7" w:rsidRDefault="00C51C5C" w:rsidP="007424E6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Supported co-counselors in times of stress</w:t>
      </w:r>
    </w:p>
    <w:p w:rsidR="00A85129" w:rsidRDefault="00A8639E" w:rsidP="007424E6">
      <w:pPr>
        <w:pStyle w:val="Subsection"/>
        <w:rPr>
          <w:rFonts w:ascii="Times New Roman" w:hAnsi="Times New Roman" w:cs="Times New Roman"/>
          <w:color w:val="auto"/>
          <w:sz w:val="24"/>
          <w:szCs w:val="24"/>
        </w:rPr>
      </w:pPr>
      <w:r w:rsidRPr="00B6357C">
        <w:rPr>
          <w:rFonts w:ascii="Times New Roman" w:hAnsi="Times New Roman" w:cs="Times New Roman"/>
          <w:color w:val="auto"/>
          <w:sz w:val="24"/>
          <w:szCs w:val="24"/>
        </w:rPr>
        <w:t>Community Service</w:t>
      </w:r>
    </w:p>
    <w:p w:rsidR="000E4FE7" w:rsidRPr="00C03813" w:rsidRDefault="000E4FE7" w:rsidP="000E4FE7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Outreach Committee Chair</w:t>
      </w:r>
    </w:p>
    <w:p w:rsidR="000E4FE7" w:rsidRPr="00C03813" w:rsidRDefault="000E4FE7" w:rsidP="000E4FE7">
      <w:pPr>
        <w:pStyle w:val="ListBullet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Appalachian Educators, Boone,  North Carolina                                                                       August 2014- May 2016</w:t>
      </w:r>
    </w:p>
    <w:p w:rsidR="000E4FE7" w:rsidRDefault="000E4FE7" w:rsidP="000E4FE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Plan visits for schools around the state</w:t>
      </w:r>
    </w:p>
    <w:p w:rsidR="000E4FE7" w:rsidRDefault="000E4FE7" w:rsidP="000E4FE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Coordinate with two co-chairs</w:t>
      </w:r>
    </w:p>
    <w:p w:rsidR="000E4FE7" w:rsidRDefault="000E4FE7" w:rsidP="000E4FE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Organize college students who help with events</w:t>
      </w:r>
    </w:p>
    <w:p w:rsidR="000E4FE7" w:rsidRDefault="000E4FE7" w:rsidP="000E4FE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Assist and step up materials for event</w:t>
      </w:r>
    </w:p>
    <w:p w:rsidR="000E4FE7" w:rsidRDefault="000E4FE7" w:rsidP="000E4FE7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Create new events for Outreach Committee </w:t>
      </w:r>
    </w:p>
    <w:p w:rsidR="00751FE5" w:rsidRPr="00751FE5" w:rsidRDefault="000E4FE7" w:rsidP="008345FA">
      <w:pPr>
        <w:pStyle w:val="ListBulle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Facilitate and explain science demonstrations to school age students</w:t>
      </w:r>
    </w:p>
    <w:p w:rsidR="00751FE5" w:rsidRDefault="00751FE5" w:rsidP="00751FE5">
      <w:pPr>
        <w:pStyle w:val="Subsection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Digital Portfolio</w:t>
      </w:r>
    </w:p>
    <w:p w:rsidR="00751FE5" w:rsidRPr="00751FE5" w:rsidRDefault="00751FE5" w:rsidP="008345FA">
      <w:pPr>
        <w:rPr>
          <w:rFonts w:ascii="Times New Roman" w:hAnsi="Times New Roman" w:cs="Times New Roman"/>
          <w:color w:val="auto"/>
          <w:sz w:val="20"/>
        </w:rPr>
      </w:pPr>
      <w:r w:rsidRPr="00751FE5">
        <w:rPr>
          <w:rFonts w:ascii="Times New Roman" w:hAnsi="Times New Roman" w:cs="Times New Roman"/>
          <w:color w:val="auto"/>
          <w:sz w:val="20"/>
        </w:rPr>
        <w:t>http://breannaramirez.wixsite.com/teachingportfolio</w:t>
      </w:r>
      <w:bookmarkStart w:id="0" w:name="_GoBack"/>
      <w:bookmarkEnd w:id="0"/>
    </w:p>
    <w:sectPr w:rsidR="00751FE5" w:rsidRPr="00751FE5">
      <w:headerReference w:type="default" r:id="rId11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A8" w:rsidRDefault="00C930A8">
      <w:pPr>
        <w:spacing w:after="0"/>
      </w:pPr>
      <w:r>
        <w:separator/>
      </w:r>
    </w:p>
  </w:endnote>
  <w:endnote w:type="continuationSeparator" w:id="0">
    <w:p w:rsidR="00C930A8" w:rsidRDefault="00C930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A8" w:rsidRDefault="00C930A8">
      <w:pPr>
        <w:spacing w:after="0"/>
      </w:pPr>
      <w:r>
        <w:separator/>
      </w:r>
    </w:p>
  </w:footnote>
  <w:footnote w:type="continuationSeparator" w:id="0">
    <w:p w:rsidR="00C930A8" w:rsidRDefault="00C930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F2" w:rsidRPr="00CB2BF2" w:rsidRDefault="00CB2BF2">
    <w:pPr>
      <w:pStyle w:val="Header"/>
      <w:jc w:val="right"/>
      <w:rPr>
        <w:rFonts w:ascii="Times New Roman" w:hAnsi="Times New Roman" w:cs="Times New Roman"/>
        <w:sz w:val="22"/>
        <w:szCs w:val="22"/>
      </w:rPr>
    </w:pPr>
    <w:r w:rsidRPr="00CB2BF2">
      <w:rPr>
        <w:rFonts w:ascii="Times New Roman" w:hAnsi="Times New Roman" w:cs="Times New Roman"/>
        <w:sz w:val="22"/>
        <w:szCs w:val="22"/>
      </w:rPr>
      <w:t xml:space="preserve">Breanna Ramirez </w:t>
    </w:r>
    <w:r>
      <w:rPr>
        <w:rFonts w:ascii="Times New Roman" w:hAnsi="Times New Roman" w:cs="Times New Roman"/>
        <w:sz w:val="22"/>
        <w:szCs w:val="22"/>
      </w:rPr>
      <w:t xml:space="preserve">                                                                                                                                           </w:t>
    </w:r>
    <w:sdt>
      <w:sdtPr>
        <w:rPr>
          <w:rFonts w:ascii="Times New Roman" w:hAnsi="Times New Roman" w:cs="Times New Roman"/>
          <w:sz w:val="22"/>
          <w:szCs w:val="22"/>
        </w:rPr>
        <w:id w:val="17513082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2BF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B2BF2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CB2BF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51FE5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CB2BF2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sdtContent>
    </w:sdt>
  </w:p>
  <w:p w:rsidR="00B6357C" w:rsidRPr="00B6357C" w:rsidRDefault="00B6357C" w:rsidP="00B6357C">
    <w:pPr>
      <w:pStyle w:val="Head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58F1C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F781705"/>
    <w:multiLevelType w:val="hybridMultilevel"/>
    <w:tmpl w:val="896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E7529"/>
    <w:multiLevelType w:val="hybridMultilevel"/>
    <w:tmpl w:val="CE76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638E8"/>
    <w:multiLevelType w:val="hybridMultilevel"/>
    <w:tmpl w:val="DA04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01339"/>
    <w:multiLevelType w:val="hybridMultilevel"/>
    <w:tmpl w:val="60DE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F17E3"/>
    <w:multiLevelType w:val="hybridMultilevel"/>
    <w:tmpl w:val="1FA6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31"/>
    <w:rsid w:val="000111D5"/>
    <w:rsid w:val="00053172"/>
    <w:rsid w:val="00062704"/>
    <w:rsid w:val="0007251D"/>
    <w:rsid w:val="000D4ED1"/>
    <w:rsid w:val="000E4FE7"/>
    <w:rsid w:val="00106F0E"/>
    <w:rsid w:val="001D2F63"/>
    <w:rsid w:val="00210893"/>
    <w:rsid w:val="002839F9"/>
    <w:rsid w:val="00355810"/>
    <w:rsid w:val="00374C93"/>
    <w:rsid w:val="00434715"/>
    <w:rsid w:val="00443545"/>
    <w:rsid w:val="00480DA3"/>
    <w:rsid w:val="004B4B90"/>
    <w:rsid w:val="00501AD4"/>
    <w:rsid w:val="00521ADD"/>
    <w:rsid w:val="005252BF"/>
    <w:rsid w:val="00525D11"/>
    <w:rsid w:val="005C7D7A"/>
    <w:rsid w:val="00635E16"/>
    <w:rsid w:val="00681948"/>
    <w:rsid w:val="006928D0"/>
    <w:rsid w:val="006B3A84"/>
    <w:rsid w:val="006E1E7B"/>
    <w:rsid w:val="007424E6"/>
    <w:rsid w:val="00751FE5"/>
    <w:rsid w:val="00763BD3"/>
    <w:rsid w:val="0079142F"/>
    <w:rsid w:val="007B4977"/>
    <w:rsid w:val="008345FA"/>
    <w:rsid w:val="00891381"/>
    <w:rsid w:val="008C0027"/>
    <w:rsid w:val="00936BF4"/>
    <w:rsid w:val="00936D0F"/>
    <w:rsid w:val="0094630F"/>
    <w:rsid w:val="00973733"/>
    <w:rsid w:val="009828D5"/>
    <w:rsid w:val="009879B9"/>
    <w:rsid w:val="00A015FC"/>
    <w:rsid w:val="00A50F82"/>
    <w:rsid w:val="00A85129"/>
    <w:rsid w:val="00A8639E"/>
    <w:rsid w:val="00AC5A44"/>
    <w:rsid w:val="00B34981"/>
    <w:rsid w:val="00B37F93"/>
    <w:rsid w:val="00B6357C"/>
    <w:rsid w:val="00BB46CE"/>
    <w:rsid w:val="00BB4A69"/>
    <w:rsid w:val="00BC4FFE"/>
    <w:rsid w:val="00BD721D"/>
    <w:rsid w:val="00C03813"/>
    <w:rsid w:val="00C20331"/>
    <w:rsid w:val="00C51C5C"/>
    <w:rsid w:val="00C930A8"/>
    <w:rsid w:val="00CA5C8E"/>
    <w:rsid w:val="00CB2BF2"/>
    <w:rsid w:val="00CB44DB"/>
    <w:rsid w:val="00CD4121"/>
    <w:rsid w:val="00D13C77"/>
    <w:rsid w:val="00D640D9"/>
    <w:rsid w:val="00D9556C"/>
    <w:rsid w:val="00E04007"/>
    <w:rsid w:val="00E139FB"/>
    <w:rsid w:val="00E32432"/>
    <w:rsid w:val="00E622F7"/>
    <w:rsid w:val="00F478A2"/>
    <w:rsid w:val="00F9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3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BF2"/>
    <w:rPr>
      <w:color w:val="39A5B7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3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BF2"/>
    <w:rPr>
      <w:color w:val="39A5B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\Downloads\TS1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EC31657B241CA94C710A3617D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B9038-B6AA-449A-BD67-976BE2896ED3}"/>
      </w:docPartPr>
      <w:docPartBody>
        <w:p w:rsidR="00AA4961" w:rsidRDefault="004608F9">
          <w:pPr>
            <w:pStyle w:val="708EC31657B241CA94C710A3617D2E67"/>
          </w:pPr>
          <w:r>
            <w:t>[Your Name]</w:t>
          </w:r>
        </w:p>
      </w:docPartBody>
    </w:docPart>
    <w:docPart>
      <w:docPartPr>
        <w:name w:val="AE11828707B34FAC9BCD77565EBFD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9991-DD9D-41D7-BE70-D99EDE43514D}"/>
      </w:docPartPr>
      <w:docPartBody>
        <w:p w:rsidR="00AA4961" w:rsidRDefault="004608F9">
          <w:pPr>
            <w:pStyle w:val="AE11828707B34FAC9BCD77565EBFD087"/>
          </w:pPr>
          <w:r>
            <w:t>[Address, City, ST  ZIP Code]</w:t>
          </w:r>
        </w:p>
      </w:docPartBody>
    </w:docPart>
    <w:docPart>
      <w:docPartPr>
        <w:name w:val="73E2C36DF6924345A82F5BC72516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12A3-A010-4D22-9C06-A334DE2CE5FF}"/>
      </w:docPartPr>
      <w:docPartBody>
        <w:p w:rsidR="00AA4961" w:rsidRDefault="004608F9">
          <w:pPr>
            <w:pStyle w:val="73E2C36DF6924345A82F5BC725160888"/>
          </w:pPr>
          <w:r>
            <w:t>[Telephone]</w:t>
          </w:r>
        </w:p>
      </w:docPartBody>
    </w:docPart>
    <w:docPart>
      <w:docPartPr>
        <w:name w:val="041BFE2620614636AFF47F472134C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4C99-CB5B-45E0-AFAD-F379BFC17B40}"/>
      </w:docPartPr>
      <w:docPartBody>
        <w:p w:rsidR="00AA4961" w:rsidRDefault="004608F9">
          <w:pPr>
            <w:pStyle w:val="041BFE2620614636AFF47F472134C5D8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F6"/>
    <w:rsid w:val="00141F5E"/>
    <w:rsid w:val="002F1C99"/>
    <w:rsid w:val="004608F9"/>
    <w:rsid w:val="00531464"/>
    <w:rsid w:val="006416F6"/>
    <w:rsid w:val="006728CA"/>
    <w:rsid w:val="006D694E"/>
    <w:rsid w:val="006F5A53"/>
    <w:rsid w:val="007937E8"/>
    <w:rsid w:val="007A32A5"/>
    <w:rsid w:val="008911B9"/>
    <w:rsid w:val="008E5D37"/>
    <w:rsid w:val="00AA4961"/>
    <w:rsid w:val="00AE7B26"/>
    <w:rsid w:val="00C764AA"/>
    <w:rsid w:val="00D70223"/>
    <w:rsid w:val="00E8613D"/>
    <w:rsid w:val="00F14CEF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EC31657B241CA94C710A3617D2E67">
    <w:name w:val="708EC31657B241CA94C710A3617D2E67"/>
  </w:style>
  <w:style w:type="paragraph" w:customStyle="1" w:styleId="AE11828707B34FAC9BCD77565EBFD087">
    <w:name w:val="AE11828707B34FAC9BCD77565EBFD087"/>
  </w:style>
  <w:style w:type="paragraph" w:customStyle="1" w:styleId="73E2C36DF6924345A82F5BC725160888">
    <w:name w:val="73E2C36DF6924345A82F5BC725160888"/>
  </w:style>
  <w:style w:type="paragraph" w:customStyle="1" w:styleId="041BFE2620614636AFF47F472134C5D8">
    <w:name w:val="041BFE2620614636AFF47F472134C5D8"/>
  </w:style>
  <w:style w:type="paragraph" w:customStyle="1" w:styleId="55A167AFEC874C6BBE5E1E7E75C41EDB">
    <w:name w:val="55A167AFEC874C6BBE5E1E7E75C41EDB"/>
  </w:style>
  <w:style w:type="paragraph" w:customStyle="1" w:styleId="A6B7DF571F1840DAAD67FFF8DEC30616">
    <w:name w:val="A6B7DF571F1840DAAD67FFF8DEC30616"/>
  </w:style>
  <w:style w:type="paragraph" w:customStyle="1" w:styleId="F4F76EA6DD03490DBBB1202AF4E50F14">
    <w:name w:val="F4F76EA6DD03490DBBB1202AF4E50F14"/>
  </w:style>
  <w:style w:type="paragraph" w:customStyle="1" w:styleId="0FDFD1ACCC524FE7AEA2A225C66F0BEB">
    <w:name w:val="0FDFD1ACCC524FE7AEA2A225C66F0BEB"/>
  </w:style>
  <w:style w:type="paragraph" w:customStyle="1" w:styleId="2D3F04C0A26F4436B97F778C51A17672">
    <w:name w:val="2D3F04C0A26F4436B97F778C51A176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7EFBAB29294E9E9674C4098ED921D2">
    <w:name w:val="B57EFBAB29294E9E9674C4098ED921D2"/>
  </w:style>
  <w:style w:type="paragraph" w:customStyle="1" w:styleId="F191D159CCC5437AA3EBA895E469DA09">
    <w:name w:val="F191D159CCC5437AA3EBA895E469DA09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60754B6290514CECBB8854348B3803AD">
    <w:name w:val="60754B6290514CECBB8854348B3803AD"/>
  </w:style>
  <w:style w:type="paragraph" w:customStyle="1" w:styleId="E4892350337B4701BA527D7107020033">
    <w:name w:val="E4892350337B4701BA527D7107020033"/>
  </w:style>
  <w:style w:type="paragraph" w:customStyle="1" w:styleId="158D2627C6D74EE9A59E37D219D892DC">
    <w:name w:val="158D2627C6D74EE9A59E37D219D892DC"/>
  </w:style>
  <w:style w:type="paragraph" w:customStyle="1" w:styleId="12B5978D0314457DBFFDF12C1C3644AD">
    <w:name w:val="12B5978D0314457DBFFDF12C1C3644AD"/>
  </w:style>
  <w:style w:type="paragraph" w:customStyle="1" w:styleId="F19FC77366DB4C44985ED9D12F08FE3E">
    <w:name w:val="F19FC77366DB4C44985ED9D12F08FE3E"/>
  </w:style>
  <w:style w:type="paragraph" w:customStyle="1" w:styleId="C72CCC252AD44E13AEE56A65455BDF7C">
    <w:name w:val="C72CCC252AD44E13AEE56A65455BDF7C"/>
  </w:style>
  <w:style w:type="paragraph" w:customStyle="1" w:styleId="54B82BA38EDC4734A5149A3D61A8D928">
    <w:name w:val="54B82BA38EDC4734A5149A3D61A8D928"/>
  </w:style>
  <w:style w:type="paragraph" w:customStyle="1" w:styleId="57620C062C7D48DD8D96BE2F4F4BB038">
    <w:name w:val="57620C062C7D48DD8D96BE2F4F4BB038"/>
    <w:rsid w:val="006416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EC31657B241CA94C710A3617D2E67">
    <w:name w:val="708EC31657B241CA94C710A3617D2E67"/>
  </w:style>
  <w:style w:type="paragraph" w:customStyle="1" w:styleId="AE11828707B34FAC9BCD77565EBFD087">
    <w:name w:val="AE11828707B34FAC9BCD77565EBFD087"/>
  </w:style>
  <w:style w:type="paragraph" w:customStyle="1" w:styleId="73E2C36DF6924345A82F5BC725160888">
    <w:name w:val="73E2C36DF6924345A82F5BC725160888"/>
  </w:style>
  <w:style w:type="paragraph" w:customStyle="1" w:styleId="041BFE2620614636AFF47F472134C5D8">
    <w:name w:val="041BFE2620614636AFF47F472134C5D8"/>
  </w:style>
  <w:style w:type="paragraph" w:customStyle="1" w:styleId="55A167AFEC874C6BBE5E1E7E75C41EDB">
    <w:name w:val="55A167AFEC874C6BBE5E1E7E75C41EDB"/>
  </w:style>
  <w:style w:type="paragraph" w:customStyle="1" w:styleId="A6B7DF571F1840DAAD67FFF8DEC30616">
    <w:name w:val="A6B7DF571F1840DAAD67FFF8DEC30616"/>
  </w:style>
  <w:style w:type="paragraph" w:customStyle="1" w:styleId="F4F76EA6DD03490DBBB1202AF4E50F14">
    <w:name w:val="F4F76EA6DD03490DBBB1202AF4E50F14"/>
  </w:style>
  <w:style w:type="paragraph" w:customStyle="1" w:styleId="0FDFD1ACCC524FE7AEA2A225C66F0BEB">
    <w:name w:val="0FDFD1ACCC524FE7AEA2A225C66F0BEB"/>
  </w:style>
  <w:style w:type="paragraph" w:customStyle="1" w:styleId="2D3F04C0A26F4436B97F778C51A17672">
    <w:name w:val="2D3F04C0A26F4436B97F778C51A176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7EFBAB29294E9E9674C4098ED921D2">
    <w:name w:val="B57EFBAB29294E9E9674C4098ED921D2"/>
  </w:style>
  <w:style w:type="paragraph" w:customStyle="1" w:styleId="F191D159CCC5437AA3EBA895E469DA09">
    <w:name w:val="F191D159CCC5437AA3EBA895E469DA09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60754B6290514CECBB8854348B3803AD">
    <w:name w:val="60754B6290514CECBB8854348B3803AD"/>
  </w:style>
  <w:style w:type="paragraph" w:customStyle="1" w:styleId="E4892350337B4701BA527D7107020033">
    <w:name w:val="E4892350337B4701BA527D7107020033"/>
  </w:style>
  <w:style w:type="paragraph" w:customStyle="1" w:styleId="158D2627C6D74EE9A59E37D219D892DC">
    <w:name w:val="158D2627C6D74EE9A59E37D219D892DC"/>
  </w:style>
  <w:style w:type="paragraph" w:customStyle="1" w:styleId="12B5978D0314457DBFFDF12C1C3644AD">
    <w:name w:val="12B5978D0314457DBFFDF12C1C3644AD"/>
  </w:style>
  <w:style w:type="paragraph" w:customStyle="1" w:styleId="F19FC77366DB4C44985ED9D12F08FE3E">
    <w:name w:val="F19FC77366DB4C44985ED9D12F08FE3E"/>
  </w:style>
  <w:style w:type="paragraph" w:customStyle="1" w:styleId="C72CCC252AD44E13AEE56A65455BDF7C">
    <w:name w:val="C72CCC252AD44E13AEE56A65455BDF7C"/>
  </w:style>
  <w:style w:type="paragraph" w:customStyle="1" w:styleId="54B82BA38EDC4734A5149A3D61A8D928">
    <w:name w:val="54B82BA38EDC4734A5149A3D61A8D928"/>
  </w:style>
  <w:style w:type="paragraph" w:customStyle="1" w:styleId="57620C062C7D48DD8D96BE2F4F4BB038">
    <w:name w:val="57620C062C7D48DD8D96BE2F4F4BB038"/>
    <w:rsid w:val="00641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12601 Kristy Circle, Raleigh, NC</CompanyAddress>
  <CompanyPhone>305-458-3553</CompanyPhone>
  <CompanyFax/>
  <CompanyEmail>bre.ramirez12@gmail.com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EC174-AF0F-4C82-8D66-6AA1C4CD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TS102918880</Template>
  <TotalTime>28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Marie Ramirez</dc:creator>
  <cp:lastModifiedBy>Bre Ramirez</cp:lastModifiedBy>
  <cp:revision>4</cp:revision>
  <dcterms:created xsi:type="dcterms:W3CDTF">2018-02-08T18:03:00Z</dcterms:created>
  <dcterms:modified xsi:type="dcterms:W3CDTF">2018-05-23T16:05:00Z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